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2CAD" w14:textId="193A47B2" w:rsidR="00BE73B9" w:rsidRDefault="00BE73B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Jeder Wirbel ist in Bewegung - OFFENE KLASSE, 14. November 2024</w:t>
      </w:r>
    </w:p>
    <w:p w14:paraId="1DC3C377" w14:textId="630E1A24" w:rsidR="00BE73B9" w:rsidRDefault="00BE73B9" w:rsidP="00BE73B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auf- und abrollend, dann in Savasana</w:t>
      </w:r>
    </w:p>
    <w:p w14:paraId="380AF21F" w14:textId="77777777" w:rsidR="007905DF" w:rsidRDefault="007905DF" w:rsidP="00BE73B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Meditationssitz, </w:t>
      </w:r>
    </w:p>
    <w:p w14:paraId="097D3724" w14:textId="125DEAF2" w:rsidR="007905DF" w:rsidRDefault="007905DF" w:rsidP="007905D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Katze/Kuh, Hände an den Knien</w:t>
      </w:r>
    </w:p>
    <w:p w14:paraId="482A1B16" w14:textId="0BD5A08D" w:rsidR="007905DF" w:rsidRDefault="007905DF" w:rsidP="007905D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hinter dem Kopf falten und nach re/li seitl. beugen</w:t>
      </w:r>
    </w:p>
    <w:p w14:paraId="5CF55202" w14:textId="49CEE0B1" w:rsidR="007905DF" w:rsidRDefault="007905DF" w:rsidP="007905D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 Hand re hinter den Knien abstellen, li Hand an der Kopfkrone... mit den Fingern nach re wandern, obere Hand über den Kopf nehmen – Seiten lang machen</w:t>
      </w:r>
    </w:p>
    <w:p w14:paraId="201A6EFE" w14:textId="43B127AF" w:rsidR="007905DF" w:rsidRDefault="007905DF" w:rsidP="007905D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Einen Arm hinter den Rücken, andere Hand diagonal  zum Knie, Herz anheben und in die Drehung kommen</w:t>
      </w:r>
    </w:p>
    <w:p w14:paraId="4EE37017" w14:textId="459A638F" w:rsidR="007905DF" w:rsidRDefault="007905DF" w:rsidP="007905D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Rückbeugen mit Händen hinter dem Körper – VB Hände nach vorn</w:t>
      </w:r>
    </w:p>
    <w:p w14:paraId="06297865" w14:textId="11946377" w:rsidR="007905DF" w:rsidRPr="007905DF" w:rsidRDefault="007905DF" w:rsidP="007905D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hinter dem Rücken greifen, Arme heben und zum re/li Knie vorbeugen</w:t>
      </w:r>
    </w:p>
    <w:p w14:paraId="3D48A206" w14:textId="7E1529AF" w:rsidR="00BE73B9" w:rsidRDefault="00BE73B9" w:rsidP="00BE73B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 die Arme über dem Kopf am Ellbogen greifen und nach re/li drehen, Ellbogen in die Handflächen drücken</w:t>
      </w:r>
    </w:p>
    <w:p w14:paraId="554B2BD0" w14:textId="6EBF3081" w:rsidR="00BE73B9" w:rsidRDefault="00BE73B9" w:rsidP="00BE73B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Stuhlstellung mit Drehung, Ellbogen am diagonalen Knie</w:t>
      </w:r>
    </w:p>
    <w:p w14:paraId="2D0D0E18" w14:textId="3AD6A100" w:rsidR="00BE73B9" w:rsidRDefault="00BE73B9" w:rsidP="00BE73B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in der Kriegerstellung auf </w:t>
      </w:r>
      <w:proofErr w:type="spellStart"/>
      <w:r>
        <w:rPr>
          <w:rFonts w:ascii="Helvetica Neue" w:hAnsi="Helvetica Neue"/>
          <w:sz w:val="28"/>
          <w:szCs w:val="28"/>
        </w:rPr>
        <w:t>beidne</w:t>
      </w:r>
      <w:proofErr w:type="spellEnd"/>
      <w:r>
        <w:rPr>
          <w:rFonts w:ascii="Helvetica Neue" w:hAnsi="Helvetica Neue"/>
          <w:sz w:val="28"/>
          <w:szCs w:val="28"/>
        </w:rPr>
        <w:t xml:space="preserve"> Seiten, hinteres Knie erst am Boden, dann heben</w:t>
      </w:r>
    </w:p>
    <w:p w14:paraId="7A46C11E" w14:textId="72CBF405" w:rsidR="00502AEE" w:rsidRDefault="00502AEE" w:rsidP="00502A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In der Rückenlage, erst beide Knie re/li schwingen, dann in die </w:t>
      </w:r>
    </w:p>
    <w:p w14:paraId="3AA7C76E" w14:textId="4C65C43A" w:rsidR="00502AEE" w:rsidRDefault="00502AEE" w:rsidP="00502A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Krokodildrehung, Gesäß nach re, beide Knie zur Brust, Knie so hoch wie möglich </w:t>
      </w:r>
      <w:proofErr w:type="spellStart"/>
      <w:r>
        <w:rPr>
          <w:rFonts w:ascii="Helvetica Neue" w:hAnsi="Helvetica Neue"/>
          <w:sz w:val="28"/>
          <w:szCs w:val="28"/>
        </w:rPr>
        <w:t>nbach</w:t>
      </w:r>
      <w:proofErr w:type="spellEnd"/>
      <w:r>
        <w:rPr>
          <w:rFonts w:ascii="Helvetica Neue" w:hAnsi="Helvetica Neue"/>
          <w:sz w:val="28"/>
          <w:szCs w:val="28"/>
        </w:rPr>
        <w:t xml:space="preserve"> li, seitl. ablegen – evtl. Decke unterlegen, Knie halten und die Drehung nach re zulassen  durchatmen.</w:t>
      </w:r>
    </w:p>
    <w:p w14:paraId="7CACB2BD" w14:textId="6B0447C9" w:rsidR="00502AEE" w:rsidRDefault="00502AEE" w:rsidP="00502A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 Adlerarme mit feinem Bewegen in der Haltung, beugen, strecken, dehnen – beide Seiten</w:t>
      </w:r>
    </w:p>
    <w:p w14:paraId="015323FD" w14:textId="268BBB3B" w:rsidR="00CD4CCF" w:rsidRDefault="00CD4CCF" w:rsidP="00CD4CC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  Füße breiter aufstellen und mit 2x 90° Ferse am hinteren Knie seitl. ablegen, Zehen </w:t>
      </w:r>
      <w:proofErr w:type="spellStart"/>
      <w:r>
        <w:rPr>
          <w:rFonts w:ascii="Helvetica Neue" w:hAnsi="Helvetica Neue"/>
          <w:sz w:val="28"/>
          <w:szCs w:val="28"/>
        </w:rPr>
        <w:t>spreitzen</w:t>
      </w:r>
      <w:proofErr w:type="spellEnd"/>
      <w:r>
        <w:rPr>
          <w:rFonts w:ascii="Helvetica Neue" w:hAnsi="Helvetica Neue"/>
          <w:sz w:val="28"/>
          <w:szCs w:val="28"/>
        </w:rPr>
        <w:t xml:space="preserve">, Arme/OK am vordere Knie vorbei auf die Unterarme ablegen, Schultern richtig hochziehen, </w:t>
      </w:r>
      <w:r w:rsidRPr="00CD4CCF">
        <w:rPr>
          <w:rFonts w:ascii="Helvetica Neue" w:hAnsi="Helvetica Neue"/>
          <w:sz w:val="28"/>
          <w:szCs w:val="28"/>
        </w:rPr>
        <w:t xml:space="preserve">lang werden und Dehnung </w:t>
      </w:r>
      <w:proofErr w:type="spellStart"/>
      <w:r w:rsidRPr="00CD4CCF">
        <w:rPr>
          <w:rFonts w:ascii="Helvetica Neue" w:hAnsi="Helvetica Neue"/>
          <w:sz w:val="28"/>
          <w:szCs w:val="28"/>
        </w:rPr>
        <w:t>spühren</w:t>
      </w:r>
      <w:proofErr w:type="spellEnd"/>
      <w:r w:rsidRPr="00CD4CCF">
        <w:rPr>
          <w:rFonts w:ascii="Helvetica Neue" w:hAnsi="Helvetica Neue"/>
          <w:sz w:val="28"/>
          <w:szCs w:val="28"/>
        </w:rPr>
        <w:t xml:space="preserve"> – beide Seiten</w:t>
      </w:r>
      <w:r>
        <w:rPr>
          <w:rFonts w:ascii="Helvetica Neue" w:hAnsi="Helvetica Neue"/>
          <w:sz w:val="28"/>
          <w:szCs w:val="28"/>
        </w:rPr>
        <w:t>, Ruhe Entspanntheit</w:t>
      </w:r>
    </w:p>
    <w:p w14:paraId="22623976" w14:textId="6761A17B" w:rsidR="00CD4CCF" w:rsidRPr="00CD4CCF" w:rsidRDefault="00CD4CCF" w:rsidP="00CD4CC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Gleiche Basis, selbst umarmen und zum vorderen Knie VB, dynamisch – ohne Hände zur anderen Seite</w:t>
      </w:r>
    </w:p>
    <w:p w14:paraId="0779A5F5" w14:textId="1E8D6164" w:rsidR="00502AEE" w:rsidRDefault="00502AEE" w:rsidP="00502A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Nadelöhr mit Drehung auf beide Seiten, also die Beine zu beiden Knien seitlich ablegen</w:t>
      </w:r>
    </w:p>
    <w:p w14:paraId="5183F673" w14:textId="1DBA6FEA" w:rsidR="00502AEE" w:rsidRDefault="00CD4CCF" w:rsidP="00502A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Knie herziehen und die Hände gegen die Knie drücken</w:t>
      </w:r>
    </w:p>
    <w:p w14:paraId="60B48CE5" w14:textId="1A948818" w:rsidR="00CD4CCF" w:rsidRDefault="00CD4CCF" w:rsidP="00CD4CC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im Wechsel re/li  Bein, re/li Arm lang zum Boden</w:t>
      </w:r>
    </w:p>
    <w:p w14:paraId="5B8805BD" w14:textId="5C6F1797" w:rsidR="00CD4CCF" w:rsidRDefault="00CD4CCF" w:rsidP="00CD4CC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Rückenlage, </w:t>
      </w:r>
      <w:proofErr w:type="spellStart"/>
      <w:r>
        <w:rPr>
          <w:rFonts w:ascii="Helvetica Neue" w:hAnsi="Helvetica Neue"/>
          <w:sz w:val="28"/>
          <w:szCs w:val="28"/>
        </w:rPr>
        <w:t>AdlerBeine</w:t>
      </w:r>
      <w:proofErr w:type="spellEnd"/>
      <w:r>
        <w:rPr>
          <w:rFonts w:ascii="Helvetica Neue" w:hAnsi="Helvetica Neue"/>
          <w:sz w:val="28"/>
          <w:szCs w:val="28"/>
        </w:rPr>
        <w:t xml:space="preserve"> und </w:t>
      </w:r>
      <w:proofErr w:type="spellStart"/>
      <w:r>
        <w:rPr>
          <w:rFonts w:ascii="Helvetica Neue" w:hAnsi="Helvetica Neue"/>
          <w:sz w:val="28"/>
          <w:szCs w:val="28"/>
        </w:rPr>
        <w:t>AdlerArme</w:t>
      </w:r>
      <w:proofErr w:type="spellEnd"/>
      <w:r>
        <w:rPr>
          <w:rFonts w:ascii="Helvetica Neue" w:hAnsi="Helvetica Neue"/>
          <w:sz w:val="28"/>
          <w:szCs w:val="28"/>
        </w:rPr>
        <w:t>, alles heben Kopf/Schultern hoch, Knie herziehen – beide Seiten</w:t>
      </w:r>
    </w:p>
    <w:p w14:paraId="7BE1F941" w14:textId="3BED6302" w:rsidR="00CD4CCF" w:rsidRPr="00BE73B9" w:rsidRDefault="007905DF" w:rsidP="00CD4CC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</w:p>
    <w:p w14:paraId="7230854D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4A76C0CD" wp14:editId="48CF4C9E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A70BD2">
      <w:pgSz w:w="11906" w:h="16838"/>
      <w:pgMar w:top="29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2D17"/>
    <w:multiLevelType w:val="hybridMultilevel"/>
    <w:tmpl w:val="E6A83662"/>
    <w:lvl w:ilvl="0" w:tplc="6748B2E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B9"/>
    <w:rsid w:val="001C284A"/>
    <w:rsid w:val="002F51F8"/>
    <w:rsid w:val="00502AEE"/>
    <w:rsid w:val="0063125A"/>
    <w:rsid w:val="00717034"/>
    <w:rsid w:val="007905DF"/>
    <w:rsid w:val="00A70BD2"/>
    <w:rsid w:val="00A76CD1"/>
    <w:rsid w:val="00AE2AB0"/>
    <w:rsid w:val="00BE73B9"/>
    <w:rsid w:val="00C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CDFF"/>
  <w15:chartTrackingRefBased/>
  <w15:docId w15:val="{9EC8958B-DD5C-CB42-A633-CEC5321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2024-11-14T15:12:00Z</cp:lastPrinted>
  <dcterms:created xsi:type="dcterms:W3CDTF">2024-11-14T14:33:00Z</dcterms:created>
  <dcterms:modified xsi:type="dcterms:W3CDTF">2024-11-14T15:12:00Z</dcterms:modified>
</cp:coreProperties>
</file>