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9DC4" w14:textId="35B7CBF0" w:rsidR="00A76CD1" w:rsidRDefault="004042F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07. Nov. 2024, Starke Hüfte – glückliche Wirbelsäule</w:t>
      </w:r>
    </w:p>
    <w:p w14:paraId="0EBAE5AF" w14:textId="2B263A7F" w:rsidR="004042FA" w:rsidRDefault="004042F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Band, Stuhl, Faszienrolle</w:t>
      </w:r>
    </w:p>
    <w:p w14:paraId="259A311F" w14:textId="27943B36" w:rsidR="004042FA" w:rsidRDefault="004042FA" w:rsidP="004042F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Band</w:t>
      </w:r>
      <w:r w:rsidR="00CE6DE2">
        <w:rPr>
          <w:rFonts w:ascii="Helvetica Neue" w:hAnsi="Helvetica Neue"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>Beinrückseitendehnung</w:t>
      </w:r>
    </w:p>
    <w:p w14:paraId="67503548" w14:textId="77774DD2" w:rsidR="00CE6DE2" w:rsidRPr="004042FA" w:rsidRDefault="00CE6DE2" w:rsidP="00CE6DE2">
      <w:pPr>
        <w:pStyle w:val="Listenabsatz"/>
        <w:numPr>
          <w:ilvl w:val="0"/>
          <w:numId w:val="1"/>
        </w:numPr>
      </w:pPr>
      <w:r>
        <w:rPr>
          <w:rFonts w:ascii="Helvetica Neue" w:hAnsi="Helvetica Neue"/>
          <w:sz w:val="28"/>
          <w:szCs w:val="28"/>
        </w:rPr>
        <w:t xml:space="preserve">Auf </w:t>
      </w:r>
      <w:r>
        <w:rPr>
          <w:rFonts w:ascii="Helvetica Neue" w:hAnsi="Helvetica Neue"/>
          <w:sz w:val="28"/>
          <w:szCs w:val="28"/>
        </w:rPr>
        <w:t>dem Stuhl einen Unterschenkel heben, strecken, aufstehen, Bein gestreckt heben und wieder setzen – mehrfach, beide Seiten</w:t>
      </w:r>
    </w:p>
    <w:p w14:paraId="0B18F555" w14:textId="77777777" w:rsidR="00CE6DE2" w:rsidRPr="00922FC4" w:rsidRDefault="00CE6DE2" w:rsidP="00CE6DE2">
      <w:pPr>
        <w:pStyle w:val="Listenabsatz"/>
        <w:numPr>
          <w:ilvl w:val="1"/>
          <w:numId w:val="1"/>
        </w:numPr>
      </w:pPr>
      <w:r>
        <w:rPr>
          <w:rFonts w:ascii="Helvetica Neue" w:hAnsi="Helvetica Neue"/>
          <w:sz w:val="28"/>
          <w:szCs w:val="28"/>
        </w:rPr>
        <w:t xml:space="preserve">Die selbe Übung mit dem Bein im Band... </w:t>
      </w:r>
    </w:p>
    <w:p w14:paraId="5788801D" w14:textId="77777777" w:rsidR="00CE6DE2" w:rsidRPr="00922FC4" w:rsidRDefault="00CE6DE2" w:rsidP="00CE6DE2">
      <w:pPr>
        <w:pStyle w:val="Listenabsatz"/>
        <w:numPr>
          <w:ilvl w:val="1"/>
          <w:numId w:val="1"/>
        </w:numPr>
      </w:pPr>
      <w:r>
        <w:rPr>
          <w:rFonts w:ascii="Helvetica Neue" w:hAnsi="Helvetica Neue"/>
          <w:sz w:val="28"/>
          <w:szCs w:val="28"/>
        </w:rPr>
        <w:t xml:space="preserve">dann kürzeres Band, </w:t>
      </w:r>
    </w:p>
    <w:p w14:paraId="6B20E077" w14:textId="731D9F3D" w:rsidR="00CE6DE2" w:rsidRPr="00CE6DE2" w:rsidRDefault="00CE6DE2" w:rsidP="00CE6DE2">
      <w:pPr>
        <w:pStyle w:val="Listenabsatz"/>
        <w:numPr>
          <w:ilvl w:val="1"/>
          <w:numId w:val="1"/>
        </w:numPr>
      </w:pPr>
      <w:r>
        <w:rPr>
          <w:rFonts w:ascii="Helvetica Neue" w:hAnsi="Helvetica Neue"/>
          <w:sz w:val="28"/>
          <w:szCs w:val="28"/>
        </w:rPr>
        <w:t>dann nur mit der Hand die Zehen greifen, aufstehen mit dem gestreckten Bein. Die andere Hand an der Hüfte – alltagstauglich!</w:t>
      </w:r>
    </w:p>
    <w:p w14:paraId="344FCE2B" w14:textId="54C2F795" w:rsidR="004042FA" w:rsidRDefault="004042FA" w:rsidP="004042F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Glückliche</w:t>
      </w:r>
      <w:r w:rsidR="00922FC4">
        <w:rPr>
          <w:rFonts w:ascii="Helvetica Neue" w:hAnsi="Helvetica Neue"/>
          <w:sz w:val="28"/>
          <w:szCs w:val="28"/>
        </w:rPr>
        <w:t xml:space="preserve"> Wirbelsäule -</w:t>
      </w:r>
      <w:r>
        <w:rPr>
          <w:rFonts w:ascii="Helvetica Neue" w:hAnsi="Helvetica Neue"/>
          <w:sz w:val="28"/>
          <w:szCs w:val="28"/>
        </w:rPr>
        <w:t xml:space="preserve"> Flow</w:t>
      </w:r>
    </w:p>
    <w:p w14:paraId="2A907084" w14:textId="1F12A81D" w:rsidR="004042FA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Balasana Twist, mit den Händen in der tiefen VB nach re/li wandern</w:t>
      </w:r>
    </w:p>
    <w:p w14:paraId="307C4420" w14:textId="6511D8C6" w:rsidR="00922FC4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Katze/Kuh, seitl. das lange Bein über das knieende Bein bewegen und wieder zurück... beide Seiten mehrfach</w:t>
      </w:r>
    </w:p>
    <w:p w14:paraId="0D978004" w14:textId="6BEC1DCA" w:rsidR="00922FC4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Vierfüßler, seitl. aufdrehen und tief durchtauchen, dynamisch </w:t>
      </w:r>
    </w:p>
    <w:p w14:paraId="2D586355" w14:textId="6AD327AB" w:rsidR="00922FC4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Tanzender Löwe, über Händen und Knien kreisen/tanzen</w:t>
      </w:r>
    </w:p>
    <w:p w14:paraId="3504E678" w14:textId="3DD8F64C" w:rsidR="00922FC4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Tiefe VB, Kniestand, Arme lang, Brust Richtung Boden, lang werden</w:t>
      </w:r>
    </w:p>
    <w:p w14:paraId="08274303" w14:textId="41869428" w:rsidR="00922FC4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Salambasana</w:t>
      </w:r>
      <w:proofErr w:type="spellEnd"/>
      <w:r>
        <w:rPr>
          <w:rFonts w:ascii="Helvetica Neue" w:hAnsi="Helvetica Neue"/>
          <w:sz w:val="28"/>
          <w:szCs w:val="28"/>
        </w:rPr>
        <w:t xml:space="preserve"> (Heuschrecke), Bauchlage, Beine und Arme einzeln und zusammen heben</w:t>
      </w:r>
    </w:p>
    <w:p w14:paraId="4CABE0A9" w14:textId="77861C3F" w:rsidR="00922FC4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Dhanurasana</w:t>
      </w:r>
      <w:proofErr w:type="spellEnd"/>
      <w:r>
        <w:rPr>
          <w:rFonts w:ascii="Helvetica Neue" w:hAnsi="Helvetica Neue"/>
          <w:sz w:val="28"/>
          <w:szCs w:val="28"/>
        </w:rPr>
        <w:t>, (Bogen)</w:t>
      </w:r>
    </w:p>
    <w:p w14:paraId="029F9397" w14:textId="56137A1F" w:rsidR="00922FC4" w:rsidRDefault="00922FC4" w:rsidP="004042F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Prasarita</w:t>
      </w:r>
      <w:proofErr w:type="spellEnd"/>
      <w:r>
        <w:rPr>
          <w:rFonts w:ascii="Helvetica Neue" w:hAnsi="Helvetica Neue"/>
          <w:sz w:val="28"/>
          <w:szCs w:val="28"/>
        </w:rPr>
        <w:t xml:space="preserve"> Balasana, breit </w:t>
      </w:r>
      <w:proofErr w:type="spellStart"/>
      <w:r>
        <w:rPr>
          <w:rFonts w:ascii="Helvetica Neue" w:hAnsi="Helvetica Neue"/>
          <w:sz w:val="28"/>
          <w:szCs w:val="28"/>
        </w:rPr>
        <w:t>gegrätscher</w:t>
      </w:r>
      <w:proofErr w:type="spellEnd"/>
      <w:r>
        <w:rPr>
          <w:rFonts w:ascii="Helvetica Neue" w:hAnsi="Helvetica Neue"/>
          <w:sz w:val="28"/>
          <w:szCs w:val="28"/>
        </w:rPr>
        <w:t xml:space="preserve"> Fersensitz, VB</w:t>
      </w:r>
    </w:p>
    <w:p w14:paraId="00C996DF" w14:textId="77777777" w:rsidR="00CE6DE2" w:rsidRDefault="004A09AC" w:rsidP="00CE6DE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4A09AC">
        <w:rPr>
          <w:rFonts w:ascii="Helvetica Neue" w:hAnsi="Helvetica Neue"/>
          <w:sz w:val="28"/>
          <w:szCs w:val="28"/>
        </w:rPr>
        <w:t>Abwärts gerichteter Hund</w:t>
      </w:r>
      <w:r>
        <w:rPr>
          <w:rFonts w:ascii="Helvetica Neue" w:hAnsi="Helvetica Neue"/>
          <w:sz w:val="28"/>
          <w:szCs w:val="28"/>
        </w:rPr>
        <w:t>... einrichten! Vorbereitung:</w:t>
      </w:r>
    </w:p>
    <w:p w14:paraId="499AFA68" w14:textId="77777777" w:rsidR="00CE6DE2" w:rsidRDefault="004A09AC" w:rsidP="00CE6DE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 w:rsidRPr="00CE6DE2">
        <w:rPr>
          <w:rFonts w:ascii="Helvetica Neue" w:hAnsi="Helvetica Neue"/>
          <w:sz w:val="28"/>
          <w:szCs w:val="28"/>
        </w:rPr>
        <w:t>Auf-/Abwärts gerichteter Hund im flotten Wechsel</w:t>
      </w:r>
    </w:p>
    <w:p w14:paraId="25B44C8D" w14:textId="77777777" w:rsidR="00CE6DE2" w:rsidRDefault="004A09AC" w:rsidP="00CE6DE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 w:rsidRPr="00CE6DE2">
        <w:rPr>
          <w:rFonts w:ascii="Helvetica Neue" w:hAnsi="Helvetica Neue"/>
          <w:sz w:val="28"/>
          <w:szCs w:val="28"/>
        </w:rPr>
        <w:t xml:space="preserve">Kniestand, ein Bein seitl. </w:t>
      </w:r>
      <w:proofErr w:type="spellStart"/>
      <w:r w:rsidRPr="00CE6DE2">
        <w:rPr>
          <w:rFonts w:ascii="Helvetica Neue" w:hAnsi="Helvetica Neue"/>
          <w:sz w:val="28"/>
          <w:szCs w:val="28"/>
        </w:rPr>
        <w:t>wegstrecken</w:t>
      </w:r>
      <w:proofErr w:type="spellEnd"/>
      <w:r w:rsidRPr="00CE6DE2">
        <w:rPr>
          <w:rFonts w:ascii="Helvetica Neue" w:hAnsi="Helvetica Neue"/>
          <w:sz w:val="28"/>
          <w:szCs w:val="28"/>
        </w:rPr>
        <w:t xml:space="preserve"> und OK mit schulterhohen Armen in der Linie nach re/li beugen</w:t>
      </w:r>
    </w:p>
    <w:p w14:paraId="0C2F1E87" w14:textId="77777777" w:rsidR="00CE6DE2" w:rsidRDefault="004A09AC" w:rsidP="00CE6DE2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 w:rsidRPr="00CE6DE2">
        <w:rPr>
          <w:rFonts w:ascii="Helvetica Neue" w:hAnsi="Helvetica Neue"/>
          <w:sz w:val="28"/>
          <w:szCs w:val="28"/>
        </w:rPr>
        <w:t>Diagonal zum ausgestreckten Bein greifen, aufdrehen, Ellbogen zum Boden, der andere Arm geht über die Schulter nach hinten oben</w:t>
      </w:r>
    </w:p>
    <w:p w14:paraId="7E56E00F" w14:textId="77777777" w:rsidR="00CE6DE2" w:rsidRDefault="004A09AC" w:rsidP="00CE6DE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 w:rsidRPr="00CE6DE2">
        <w:rPr>
          <w:rFonts w:ascii="Helvetica Neue" w:hAnsi="Helvetica Neue"/>
          <w:sz w:val="28"/>
          <w:szCs w:val="28"/>
        </w:rPr>
        <w:t>Breite Grätsche im Stehen, eine Hand in der Mitte am Boden und flott aufdrehen, dort auch halten – beide Seiten</w:t>
      </w:r>
    </w:p>
    <w:p w14:paraId="33B40FEB" w14:textId="2735F624" w:rsidR="004A09AC" w:rsidRDefault="004A09AC" w:rsidP="00CE6DE2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 w:rsidRPr="00CE6DE2">
        <w:rPr>
          <w:rFonts w:ascii="Helvetica Neue" w:hAnsi="Helvetica Neue"/>
          <w:sz w:val="28"/>
          <w:szCs w:val="28"/>
        </w:rPr>
        <w:t xml:space="preserve">Jetzt den diagonalen Knöchel greifen, aufgedreht bleiben, über den Rücken </w:t>
      </w:r>
      <w:r w:rsidR="00CE6DE2">
        <w:rPr>
          <w:rFonts w:ascii="Helvetica Neue" w:hAnsi="Helvetica Neue"/>
          <w:sz w:val="28"/>
          <w:szCs w:val="28"/>
        </w:rPr>
        <w:t xml:space="preserve">eine </w:t>
      </w:r>
      <w:r w:rsidRPr="00CE6DE2">
        <w:rPr>
          <w:rFonts w:ascii="Helvetica Neue" w:hAnsi="Helvetica Neue"/>
          <w:sz w:val="28"/>
          <w:szCs w:val="28"/>
        </w:rPr>
        <w:t>Hand an den Oberschenkel – halten, dehnen</w:t>
      </w:r>
    </w:p>
    <w:p w14:paraId="4FA7990D" w14:textId="77A2D816" w:rsidR="00CE6DE2" w:rsidRDefault="00CE6DE2" w:rsidP="00CE6DE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AbwärtsHund</w:t>
      </w:r>
      <w:proofErr w:type="spellEnd"/>
      <w:r>
        <w:rPr>
          <w:rFonts w:ascii="Helvetica Neue" w:hAnsi="Helvetica Neue"/>
          <w:sz w:val="28"/>
          <w:szCs w:val="28"/>
        </w:rPr>
        <w:t>, gestrecktes Bein heben, zurück zum Ellbogen... von vorn, mehrfach, beide Seiten</w:t>
      </w:r>
    </w:p>
    <w:p w14:paraId="2CC0B6B9" w14:textId="70E5B3CD" w:rsidR="00CE6DE2" w:rsidRPr="00CE6DE2" w:rsidRDefault="00CE6DE2" w:rsidP="00CE6DE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L-Sitz, </w:t>
      </w:r>
      <w:proofErr w:type="spellStart"/>
      <w:r>
        <w:rPr>
          <w:rFonts w:ascii="Helvetica Neue" w:hAnsi="Helvetica Neue"/>
          <w:sz w:val="28"/>
          <w:szCs w:val="28"/>
        </w:rPr>
        <w:t>PushUps</w:t>
      </w:r>
      <w:proofErr w:type="spellEnd"/>
      <w:r>
        <w:rPr>
          <w:rFonts w:ascii="Helvetica Neue" w:hAnsi="Helvetica Neue"/>
          <w:sz w:val="28"/>
          <w:szCs w:val="28"/>
        </w:rPr>
        <w:t>, nach hinten drehen, Hände am Boden, gedrehte Liegestütze aus diesem Sitz - beide</w:t>
      </w:r>
    </w:p>
    <w:p w14:paraId="1ABE6828" w14:textId="77777777" w:rsidR="00CE6DE2" w:rsidRDefault="00CE6DE2" w:rsidP="00CE6DE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Adho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Mukka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Svanasana</w:t>
      </w:r>
      <w:proofErr w:type="spellEnd"/>
      <w:r>
        <w:rPr>
          <w:rFonts w:ascii="Helvetica Neue" w:hAnsi="Helvetica Neue"/>
          <w:sz w:val="28"/>
          <w:szCs w:val="28"/>
        </w:rPr>
        <w:t>, m</w:t>
      </w:r>
      <w:r w:rsidR="004A09AC">
        <w:rPr>
          <w:rFonts w:ascii="Helvetica Neue" w:hAnsi="Helvetica Neue"/>
          <w:sz w:val="28"/>
          <w:szCs w:val="28"/>
        </w:rPr>
        <w:t>it re zum linken Knöchel greifen...</w:t>
      </w:r>
    </w:p>
    <w:p w14:paraId="01B37998" w14:textId="1D9786A1" w:rsidR="004A09AC" w:rsidRPr="00CE6DE2" w:rsidRDefault="00A76CD1" w:rsidP="00CE6DE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AACC392" wp14:editId="30D79C98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DE2">
        <w:rPr>
          <w:rFonts w:ascii="Helvetica Neue" w:hAnsi="Helvetica Neue"/>
          <w:sz w:val="28"/>
          <w:szCs w:val="28"/>
        </w:rPr>
        <w:t>Endentspannung mit der Faszienrolle</w:t>
      </w:r>
    </w:p>
    <w:sectPr w:rsidR="004A09AC" w:rsidRPr="00CE6DE2" w:rsidSect="00CE6DE2">
      <w:pgSz w:w="11906" w:h="16838"/>
      <w:pgMar w:top="353" w:right="1417" w:bottom="4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6B4"/>
    <w:multiLevelType w:val="hybridMultilevel"/>
    <w:tmpl w:val="62CC91F2"/>
    <w:lvl w:ilvl="0" w:tplc="16A876A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6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FA"/>
    <w:rsid w:val="001C284A"/>
    <w:rsid w:val="002F51F8"/>
    <w:rsid w:val="004042FA"/>
    <w:rsid w:val="004A09AC"/>
    <w:rsid w:val="0063125A"/>
    <w:rsid w:val="00717034"/>
    <w:rsid w:val="00922FC4"/>
    <w:rsid w:val="00A76CD1"/>
    <w:rsid w:val="00AE2AB0"/>
    <w:rsid w:val="00C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59E7"/>
  <w15:chartTrackingRefBased/>
  <w15:docId w15:val="{9105A7FE-3B7C-7445-BE5F-F9244B6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2024-11-07T14:07:00Z</dcterms:created>
  <dcterms:modified xsi:type="dcterms:W3CDTF">2024-11-07T14:49:00Z</dcterms:modified>
</cp:coreProperties>
</file>