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D99" w14:textId="701301B2" w:rsidR="00A47D50" w:rsidRDefault="00A47D50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</w:t>
      </w:r>
      <w:r w:rsidR="00F96179">
        <w:rPr>
          <w:rFonts w:ascii="Helvetica Neue" w:hAnsi="Helvetica Neue"/>
          <w:sz w:val="28"/>
          <w:szCs w:val="28"/>
        </w:rPr>
        <w:t>„obenrum“ ganz weich werden</w:t>
      </w:r>
      <w:r>
        <w:rPr>
          <w:rFonts w:ascii="Helvetica Neue" w:hAnsi="Helvetica Neue"/>
          <w:sz w:val="28"/>
          <w:szCs w:val="28"/>
        </w:rPr>
        <w:t xml:space="preserve"> - 05.12.2024</w:t>
      </w:r>
    </w:p>
    <w:p w14:paraId="215CD01D" w14:textId="3A7C716C" w:rsidR="00A47D50" w:rsidRDefault="00A47D50" w:rsidP="00A47D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über die schulterbreit ausgestreckten Arme nach re/li zur Seite rollen und wieder zurück... mehrfach</w:t>
      </w:r>
    </w:p>
    <w:p w14:paraId="5E614515" w14:textId="7EBEA1D4" w:rsidR="00A47D50" w:rsidRDefault="00A47D50" w:rsidP="00A47D5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Rückenlage... ein kleiner J</w:t>
      </w:r>
      <w:r w:rsidR="00313217">
        <w:rPr>
          <w:rFonts w:ascii="Helvetica Neue" w:hAnsi="Helvetica Neue"/>
          <w:sz w:val="28"/>
          <w:szCs w:val="28"/>
        </w:rPr>
        <w:t>i</w:t>
      </w:r>
      <w:r>
        <w:rPr>
          <w:rFonts w:ascii="Helvetica Neue" w:hAnsi="Helvetica Neue"/>
          <w:sz w:val="28"/>
          <w:szCs w:val="28"/>
        </w:rPr>
        <w:t>u</w:t>
      </w:r>
      <w:r w:rsidR="00313217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="00313217">
        <w:rPr>
          <w:rFonts w:ascii="Helvetica Neue" w:hAnsi="Helvetica Neue"/>
          <w:sz w:val="28"/>
          <w:szCs w:val="28"/>
        </w:rPr>
        <w:t>Ji</w:t>
      </w:r>
      <w:r>
        <w:rPr>
          <w:rFonts w:ascii="Helvetica Neue" w:hAnsi="Helvetica Neue"/>
          <w:sz w:val="28"/>
          <w:szCs w:val="28"/>
        </w:rPr>
        <w:t>ut</w:t>
      </w:r>
      <w:r w:rsidR="00313217">
        <w:rPr>
          <w:rFonts w:ascii="Helvetica Neue" w:hAnsi="Helvetica Neue"/>
          <w:sz w:val="28"/>
          <w:szCs w:val="28"/>
        </w:rPr>
        <w:t>s</w:t>
      </w:r>
      <w:r>
        <w:rPr>
          <w:rFonts w:ascii="Helvetica Neue" w:hAnsi="Helvetica Neue"/>
          <w:sz w:val="28"/>
          <w:szCs w:val="28"/>
        </w:rPr>
        <w:t>u</w:t>
      </w:r>
      <w:proofErr w:type="spellEnd"/>
      <w:r>
        <w:rPr>
          <w:rFonts w:ascii="Helvetica Neue" w:hAnsi="Helvetica Neue"/>
          <w:sz w:val="28"/>
          <w:szCs w:val="28"/>
        </w:rPr>
        <w:t>-Flow</w:t>
      </w:r>
    </w:p>
    <w:p w14:paraId="58C49331" w14:textId="1B3BFDF7" w:rsidR="00A47D50" w:rsidRDefault="00A47D50" w:rsidP="00A47D5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Beine über den Kopf, </w:t>
      </w:r>
      <w:proofErr w:type="spellStart"/>
      <w:r>
        <w:rPr>
          <w:rFonts w:ascii="Helvetica Neue" w:hAnsi="Helvetica Neue"/>
          <w:sz w:val="28"/>
          <w:szCs w:val="28"/>
        </w:rPr>
        <w:t>aufwärt</w:t>
      </w:r>
      <w:proofErr w:type="spellEnd"/>
      <w:r>
        <w:rPr>
          <w:rFonts w:ascii="Helvetica Neue" w:hAnsi="Helvetica Neue"/>
          <w:sz w:val="28"/>
          <w:szCs w:val="28"/>
        </w:rPr>
        <w:t xml:space="preserve"> rollen, ein Fuß ein Knie im Wechsel am Boden (als ob man aufstehen wollte...) und knieend das Becken nach vorn, Arme heben, </w:t>
      </w:r>
      <w:proofErr w:type="spellStart"/>
      <w:r>
        <w:rPr>
          <w:rFonts w:ascii="Helvetica Neue" w:hAnsi="Helvetica Neue"/>
          <w:sz w:val="28"/>
          <w:szCs w:val="28"/>
        </w:rPr>
        <w:t>Vordeseite</w:t>
      </w:r>
      <w:proofErr w:type="spellEnd"/>
      <w:r>
        <w:rPr>
          <w:rFonts w:ascii="Helvetica Neue" w:hAnsi="Helvetica Neue"/>
          <w:sz w:val="28"/>
          <w:szCs w:val="28"/>
        </w:rPr>
        <w:t xml:space="preserve"> strecken und wieder zurück in die Rückenlage, zur anderen Seite – mehrfach auf beide Seiten</w:t>
      </w:r>
    </w:p>
    <w:p w14:paraId="6E231F99" w14:textId="0FA742DF" w:rsidR="00A47D50" w:rsidRDefault="00A47D50" w:rsidP="00A47D5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 Bein über den re Oberarm</w:t>
      </w:r>
      <w:r w:rsidR="00313217">
        <w:rPr>
          <w:rFonts w:ascii="Helvetica Neue" w:hAnsi="Helvetica Neue"/>
          <w:sz w:val="28"/>
          <w:szCs w:val="28"/>
        </w:rPr>
        <w:t xml:space="preserve">, li Hand greift die Zehen oder die </w:t>
      </w:r>
      <w:proofErr w:type="spellStart"/>
      <w:r w:rsidR="00313217">
        <w:rPr>
          <w:rFonts w:ascii="Helvetica Neue" w:hAnsi="Helvetica Neue"/>
          <w:sz w:val="28"/>
          <w:szCs w:val="28"/>
        </w:rPr>
        <w:t>Fußaussenseite</w:t>
      </w:r>
      <w:proofErr w:type="spellEnd"/>
      <w:r w:rsidR="00313217">
        <w:rPr>
          <w:rFonts w:ascii="Helvetica Neue" w:hAnsi="Helvetica Neue"/>
          <w:sz w:val="28"/>
          <w:szCs w:val="28"/>
        </w:rPr>
        <w:t>, Arm und Bein strecken, Blick nach oben nehmen und wieder abrollen... beide Seiten</w:t>
      </w:r>
    </w:p>
    <w:p w14:paraId="38648254" w14:textId="58B40E67" w:rsidR="00BC67F2" w:rsidRPr="00BC67F2" w:rsidRDefault="00BC67F2" w:rsidP="00BC67F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Beine angewinkelt zum Kopf, li/re am Kopf vorbei und geschickt mit Händen und Armen abstützen... eine Art Rückwärtsrolle über die Schultern. Nicht ganz bis zum Auflösen, sondern immer wieder über die Schultern zur anderen Seite</w:t>
      </w:r>
    </w:p>
    <w:p w14:paraId="7DE6F530" w14:textId="7188C72F" w:rsidR="00313217" w:rsidRDefault="00313217" w:rsidP="0031321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Bauchlage...</w:t>
      </w:r>
      <w:r w:rsidR="00BC67F2">
        <w:rPr>
          <w:rFonts w:ascii="Helvetica Neue" w:hAnsi="Helvetica Neue"/>
          <w:sz w:val="28"/>
          <w:szCs w:val="28"/>
        </w:rPr>
        <w:t xml:space="preserve"> evtl. ein Sitzkissen unter den Brustkorb, OK anheben</w:t>
      </w:r>
    </w:p>
    <w:p w14:paraId="7F7F5F82" w14:textId="37D96761" w:rsidR="00BC67F2" w:rsidRDefault="00BC67F2" w:rsidP="00BC67F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Chickenwings</w:t>
      </w:r>
      <w:proofErr w:type="spellEnd"/>
      <w:r>
        <w:rPr>
          <w:rFonts w:ascii="Helvetica Neue" w:hAnsi="Helvetica Neue"/>
          <w:sz w:val="28"/>
          <w:szCs w:val="28"/>
        </w:rPr>
        <w:t xml:space="preserve">, Hände am Hinterkopf, Ellbogen heben und vor </w:t>
      </w:r>
      <w:proofErr w:type="spellStart"/>
      <w:r>
        <w:rPr>
          <w:rFonts w:ascii="Helvetica Neue" w:hAnsi="Helvetica Neue"/>
          <w:sz w:val="28"/>
          <w:szCs w:val="28"/>
        </w:rPr>
        <w:t>em</w:t>
      </w:r>
      <w:proofErr w:type="spellEnd"/>
      <w:r>
        <w:rPr>
          <w:rFonts w:ascii="Helvetica Neue" w:hAnsi="Helvetica Neue"/>
          <w:sz w:val="28"/>
          <w:szCs w:val="28"/>
        </w:rPr>
        <w:t xml:space="preserve"> Gesicht wieder schließen</w:t>
      </w:r>
    </w:p>
    <w:p w14:paraId="3591C80C" w14:textId="424457C8" w:rsidR="00BC67F2" w:rsidRDefault="00BC67F2" w:rsidP="00BC67F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Wechsel einen Arm strecken... selbe Bewegung</w:t>
      </w:r>
    </w:p>
    <w:p w14:paraId="07F9FB86" w14:textId="77777777" w:rsidR="00BC67F2" w:rsidRDefault="00BC67F2" w:rsidP="00BC67F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Arme seitl. heben, wieder zurück, Ellbogen vor dem Gesicht schließen</w:t>
      </w:r>
    </w:p>
    <w:p w14:paraId="673AF178" w14:textId="77777777" w:rsidR="00BC67F2" w:rsidRDefault="00BC67F2" w:rsidP="00BC67F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Ellbogen angewinkelt kreisen, dabei die Hände dicht am Kopf lassen, vorwärts und rückwärts kreisen...</w:t>
      </w:r>
    </w:p>
    <w:p w14:paraId="6D1B5578" w14:textId="77777777" w:rsidR="00BC67F2" w:rsidRDefault="00BC67F2" w:rsidP="00BC67F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ein bisschen </w:t>
      </w:r>
      <w:proofErr w:type="spellStart"/>
      <w:r>
        <w:rPr>
          <w:rFonts w:ascii="Helvetica Neue" w:hAnsi="Helvetica Neue"/>
          <w:sz w:val="28"/>
          <w:szCs w:val="28"/>
        </w:rPr>
        <w:t>freestyling</w:t>
      </w:r>
      <w:proofErr w:type="spellEnd"/>
      <w:r>
        <w:rPr>
          <w:rFonts w:ascii="Helvetica Neue" w:hAnsi="Helvetica Neue"/>
          <w:sz w:val="28"/>
          <w:szCs w:val="28"/>
        </w:rPr>
        <w:t xml:space="preserve"> und alle möglichen kreisenden Bewegungen der Arme/Schultern mit OK improvisieren</w:t>
      </w:r>
    </w:p>
    <w:p w14:paraId="12C3295F" w14:textId="2D137200" w:rsidR="00A52310" w:rsidRDefault="00A52310" w:rsidP="00A5231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vor und hinter den OK nehmen, Rücken bewegt sich in Katze/Kuh</w:t>
      </w:r>
    </w:p>
    <w:p w14:paraId="3E123DA5" w14:textId="50DFF30A" w:rsidR="00A52310" w:rsidRDefault="00A52310" w:rsidP="00A52310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Arm nach oben, der andere nach unten...</w:t>
      </w:r>
    </w:p>
    <w:p w14:paraId="36CA70F8" w14:textId="0E778D2F" w:rsidR="00A52310" w:rsidRPr="00A52310" w:rsidRDefault="00A52310" w:rsidP="00A52310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Lu Jong – wie der Adler greift...</w:t>
      </w:r>
    </w:p>
    <w:p w14:paraId="6C9CD1B3" w14:textId="77777777" w:rsidR="00A52310" w:rsidRDefault="00A52310" w:rsidP="00A5231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Kopf-Knie mit gestreckten Armen hinter dem Rücken...</w:t>
      </w:r>
    </w:p>
    <w:p w14:paraId="2C52BF60" w14:textId="513DC809" w:rsidR="00BC67F2" w:rsidRDefault="00A52310" w:rsidP="00A5231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Nach vorn und hinten schwingen - zur anderen Seite</w:t>
      </w:r>
      <w:r w:rsidR="00BC67F2">
        <w:rPr>
          <w:rFonts w:ascii="Helvetica Neue" w:hAnsi="Helvetica Neue"/>
          <w:sz w:val="28"/>
          <w:szCs w:val="28"/>
        </w:rPr>
        <w:t xml:space="preserve"> </w:t>
      </w:r>
    </w:p>
    <w:p w14:paraId="28DBB402" w14:textId="3CA734EE" w:rsidR="00A52310" w:rsidRDefault="00A52310" w:rsidP="00A5231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Garudasana Arme und Beine</w:t>
      </w:r>
      <w:r w:rsidR="00F96179">
        <w:rPr>
          <w:rFonts w:ascii="Helvetica Neue" w:hAnsi="Helvetica Neue"/>
          <w:sz w:val="28"/>
          <w:szCs w:val="28"/>
        </w:rPr>
        <w:t>, Adler</w:t>
      </w:r>
      <w:r>
        <w:rPr>
          <w:rFonts w:ascii="Helvetica Neue" w:hAnsi="Helvetica Neue"/>
          <w:sz w:val="28"/>
          <w:szCs w:val="28"/>
        </w:rPr>
        <w:t xml:space="preserve"> in der Rückenlage</w:t>
      </w:r>
    </w:p>
    <w:p w14:paraId="135C0690" w14:textId="16419B19" w:rsidR="00F96179" w:rsidRDefault="00F96179" w:rsidP="00F961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So weit</w:t>
      </w:r>
      <w:proofErr w:type="spellEnd"/>
      <w:r>
        <w:rPr>
          <w:rFonts w:ascii="Helvetica Neue" w:hAnsi="Helvetica Neue"/>
          <w:sz w:val="28"/>
          <w:szCs w:val="28"/>
        </w:rPr>
        <w:t xml:space="preserve"> es geht ausstrecken und über dem Bauchnabel zusammenziehen – schöne Bauchübung!!</w:t>
      </w:r>
    </w:p>
    <w:p w14:paraId="712143CA" w14:textId="72E097C9" w:rsidR="00F96179" w:rsidRDefault="00F96179" w:rsidP="00F9617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L-Sitz / Tischhaltung im flotten Wechsel, Schulter/Handgelenke mobilisieren</w:t>
      </w:r>
    </w:p>
    <w:p w14:paraId="07CCD541" w14:textId="2C8D8607" w:rsidR="00F96179" w:rsidRDefault="00F96179" w:rsidP="00F961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L-Sitz Beine überkreuzen, herziehen und na li/re ablegen. Dabei die Seite über die gestreckten Arme lang machen. Geht auch auf den Händen schwebend...!</w:t>
      </w:r>
    </w:p>
    <w:p w14:paraId="6C059710" w14:textId="3E937717" w:rsidR="00F96179" w:rsidRPr="00313217" w:rsidRDefault="00F96179" w:rsidP="00F9617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im Krokodil, wer mag, sonst Savasana...</w:t>
      </w:r>
    </w:p>
    <w:p w14:paraId="4179F209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E471A08" wp14:editId="08BEB226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F96179">
      <w:pgSz w:w="11906" w:h="16838"/>
      <w:pgMar w:top="535" w:right="1417" w:bottom="88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467"/>
    <w:multiLevelType w:val="hybridMultilevel"/>
    <w:tmpl w:val="45F2A3F6"/>
    <w:lvl w:ilvl="0" w:tplc="BDF0490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0"/>
    <w:rsid w:val="001C284A"/>
    <w:rsid w:val="002F51F8"/>
    <w:rsid w:val="00313217"/>
    <w:rsid w:val="0063125A"/>
    <w:rsid w:val="00717034"/>
    <w:rsid w:val="00A47D50"/>
    <w:rsid w:val="00A52310"/>
    <w:rsid w:val="00A76CD1"/>
    <w:rsid w:val="00AE2AB0"/>
    <w:rsid w:val="00BC67F2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B4B5"/>
  <w15:chartTrackingRefBased/>
  <w15:docId w15:val="{E2EAEFDB-D45E-3945-B041-5DCA868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2024-12-05T10:10:00Z</dcterms:created>
  <dcterms:modified xsi:type="dcterms:W3CDTF">2024-12-05T10:58:00Z</dcterms:modified>
</cp:coreProperties>
</file>